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AA" w:rsidRPr="00C721AA" w:rsidRDefault="00C721AA" w:rsidP="001C09A6">
      <w:pPr>
        <w:pStyle w:val="Default"/>
        <w:spacing w:line="276" w:lineRule="auto"/>
        <w:jc w:val="center"/>
        <w:rPr>
          <w:b/>
          <w:sz w:val="28"/>
          <w:szCs w:val="28"/>
        </w:rPr>
      </w:pPr>
      <w:r w:rsidRPr="00C721AA">
        <w:rPr>
          <w:b/>
          <w:sz w:val="28"/>
          <w:szCs w:val="28"/>
        </w:rPr>
        <w:t>Space Grant Midwest</w:t>
      </w:r>
      <w:bookmarkStart w:id="0" w:name="_GoBack"/>
      <w:bookmarkEnd w:id="0"/>
      <w:r w:rsidRPr="00C721AA">
        <w:rPr>
          <w:b/>
          <w:sz w:val="28"/>
          <w:szCs w:val="28"/>
        </w:rPr>
        <w:t xml:space="preserve"> High</w:t>
      </w:r>
      <w:r w:rsidR="00217EDF">
        <w:rPr>
          <w:b/>
          <w:sz w:val="28"/>
          <w:szCs w:val="28"/>
        </w:rPr>
        <w:t>-Power Rocket Competition – 2017-2018</w:t>
      </w:r>
    </w:p>
    <w:p w:rsidR="0024602C" w:rsidRDefault="00A6581B" w:rsidP="001C09A6">
      <w:pPr>
        <w:pStyle w:val="Default"/>
        <w:spacing w:line="276" w:lineRule="auto"/>
        <w:jc w:val="center"/>
        <w:rPr>
          <w:b/>
          <w:sz w:val="28"/>
          <w:szCs w:val="28"/>
        </w:rPr>
      </w:pPr>
      <w:r>
        <w:rPr>
          <w:b/>
          <w:sz w:val="28"/>
          <w:szCs w:val="28"/>
        </w:rPr>
        <w:t>Declaration of Competiti</w:t>
      </w:r>
      <w:r w:rsidR="00217EDF">
        <w:rPr>
          <w:b/>
          <w:sz w:val="28"/>
          <w:szCs w:val="28"/>
        </w:rPr>
        <w:t>on Attendance (due Feb. 9, 2018</w:t>
      </w:r>
      <w:r>
        <w:rPr>
          <w:b/>
          <w:sz w:val="28"/>
          <w:szCs w:val="28"/>
        </w:rPr>
        <w:t>)</w:t>
      </w:r>
    </w:p>
    <w:p w:rsidR="0024602C" w:rsidRPr="004A7E87" w:rsidRDefault="0024602C" w:rsidP="001C09A6">
      <w:pPr>
        <w:pStyle w:val="Default"/>
        <w:jc w:val="center"/>
        <w:rPr>
          <w:i/>
        </w:rPr>
      </w:pPr>
      <w:r w:rsidRPr="0024602C">
        <w:rPr>
          <w:i/>
        </w:rPr>
        <w:t xml:space="preserve">Submit by e-mail to </w:t>
      </w:r>
      <w:r>
        <w:rPr>
          <w:i/>
        </w:rPr>
        <w:t xml:space="preserve">U of MN </w:t>
      </w:r>
      <w:r w:rsidRPr="0024602C">
        <w:rPr>
          <w:i/>
        </w:rPr>
        <w:t>Prof. James Flaten, MN Space Grant (flate001@</w:t>
      </w:r>
      <w:r w:rsidRPr="004A7E87">
        <w:rPr>
          <w:i/>
        </w:rPr>
        <w:t>umn.edu).</w:t>
      </w:r>
    </w:p>
    <w:p w:rsidR="00C721AA" w:rsidRPr="004A7E87" w:rsidRDefault="00C721AA" w:rsidP="001C09A6">
      <w:pPr>
        <w:pStyle w:val="Default"/>
      </w:pPr>
    </w:p>
    <w:p w:rsidR="0024602C" w:rsidRPr="004A7E87" w:rsidRDefault="00C721AA" w:rsidP="001C09A6">
      <w:pPr>
        <w:pStyle w:val="Default"/>
        <w:numPr>
          <w:ilvl w:val="0"/>
          <w:numId w:val="1"/>
        </w:numPr>
      </w:pPr>
      <w:r w:rsidRPr="004A7E87">
        <w:t>Institution</w:t>
      </w:r>
      <w:r w:rsidR="00A6581B" w:rsidRPr="004A7E87">
        <w:t xml:space="preserve"> name, city, and state</w:t>
      </w:r>
      <w:r w:rsidRPr="004A7E87">
        <w:t xml:space="preserve"> (required):</w:t>
      </w:r>
    </w:p>
    <w:p w:rsidR="0024602C" w:rsidRPr="004A7E87" w:rsidRDefault="0024602C" w:rsidP="001C09A6">
      <w:pPr>
        <w:pStyle w:val="Default"/>
        <w:ind w:left="720"/>
      </w:pPr>
    </w:p>
    <w:p w:rsidR="0024602C" w:rsidRPr="004A7E87" w:rsidRDefault="00A6581B" w:rsidP="001C09A6">
      <w:pPr>
        <w:pStyle w:val="Default"/>
        <w:numPr>
          <w:ilvl w:val="0"/>
          <w:numId w:val="1"/>
        </w:numPr>
      </w:pPr>
      <w:r w:rsidRPr="004A7E87">
        <w:t xml:space="preserve">Team Name </w:t>
      </w:r>
      <w:r w:rsidR="00C721AA" w:rsidRPr="004A7E87">
        <w:t>(required)</w:t>
      </w:r>
      <w:r w:rsidRPr="004A7E87">
        <w:t xml:space="preserve"> and Team Description (option</w:t>
      </w:r>
      <w:r w:rsidR="00135D70" w:rsidRPr="004A7E87">
        <w:t>al</w:t>
      </w:r>
      <w:r w:rsidRPr="004A7E87">
        <w:t>) (e.g. AIAA, ME Senior Design, etc.)</w:t>
      </w:r>
      <w:r w:rsidR="00C721AA" w:rsidRPr="004A7E87">
        <w:t>:</w:t>
      </w:r>
    </w:p>
    <w:p w:rsidR="00A6581B" w:rsidRPr="004A7E87" w:rsidRDefault="00A6581B" w:rsidP="001C09A6">
      <w:pPr>
        <w:pStyle w:val="ListParagraph"/>
        <w:rPr>
          <w:sz w:val="24"/>
          <w:szCs w:val="24"/>
        </w:rPr>
      </w:pPr>
    </w:p>
    <w:p w:rsidR="00A6581B" w:rsidRPr="004A7E87" w:rsidRDefault="00FD5F56" w:rsidP="001C09A6">
      <w:pPr>
        <w:pStyle w:val="Default"/>
        <w:numPr>
          <w:ilvl w:val="0"/>
          <w:numId w:val="1"/>
        </w:numPr>
      </w:pPr>
      <w:r w:rsidRPr="004A7E87">
        <w:t>Student Team Contact (name, cell phone, e-mail</w:t>
      </w:r>
      <w:r w:rsidR="00A6581B" w:rsidRPr="004A7E87">
        <w:t>) (required):</w:t>
      </w:r>
    </w:p>
    <w:p w:rsidR="0024602C" w:rsidRPr="004A7E87" w:rsidRDefault="0024602C" w:rsidP="001C09A6">
      <w:pPr>
        <w:pStyle w:val="Default"/>
        <w:ind w:left="720"/>
      </w:pPr>
    </w:p>
    <w:p w:rsidR="0024602C" w:rsidRPr="004A7E87" w:rsidRDefault="00C721AA" w:rsidP="001C09A6">
      <w:pPr>
        <w:pStyle w:val="Default"/>
        <w:numPr>
          <w:ilvl w:val="0"/>
          <w:numId w:val="1"/>
        </w:numPr>
      </w:pPr>
      <w:r w:rsidRPr="004A7E87">
        <w:t>Faculty Adviser</w:t>
      </w:r>
      <w:r w:rsidR="00A6581B" w:rsidRPr="004A7E87">
        <w:t xml:space="preserve"> C</w:t>
      </w:r>
      <w:r w:rsidR="0024602C" w:rsidRPr="004A7E87">
        <w:t>ontact</w:t>
      </w:r>
      <w:r w:rsidR="00FD5F56" w:rsidRPr="004A7E87">
        <w:t xml:space="preserve"> (name, cell phone, e-mail</w:t>
      </w:r>
      <w:r w:rsidRPr="004A7E87">
        <w:t>) (required):</w:t>
      </w:r>
    </w:p>
    <w:p w:rsidR="004A7E87" w:rsidRPr="004A7E87" w:rsidRDefault="004A7E87" w:rsidP="004A7E87">
      <w:pPr>
        <w:pStyle w:val="ListParagraph"/>
        <w:rPr>
          <w:sz w:val="24"/>
          <w:szCs w:val="24"/>
        </w:rPr>
      </w:pPr>
    </w:p>
    <w:p w:rsidR="004A7E87" w:rsidRDefault="004A7E87" w:rsidP="001C09A6">
      <w:pPr>
        <w:pStyle w:val="Default"/>
        <w:numPr>
          <w:ilvl w:val="0"/>
          <w:numId w:val="1"/>
        </w:numPr>
      </w:pPr>
      <w:r w:rsidRPr="004A7E87">
        <w:t>Level-2-certified Rocketry non-student Mentor (name, e-mail) (required):</w:t>
      </w:r>
    </w:p>
    <w:p w:rsidR="00A109B4" w:rsidRDefault="00A109B4" w:rsidP="00A109B4">
      <w:pPr>
        <w:pStyle w:val="ListParagraph"/>
      </w:pPr>
    </w:p>
    <w:p w:rsidR="00A109B4" w:rsidRPr="004A7E87" w:rsidRDefault="00A109B4" w:rsidP="00A109B4">
      <w:pPr>
        <w:pStyle w:val="Default"/>
        <w:numPr>
          <w:ilvl w:val="0"/>
          <w:numId w:val="1"/>
        </w:numPr>
      </w:pPr>
      <w:r>
        <w:t>Current best estimate of total number of student team members plus adults who will be at the evening banquet on Sunday, May 20, 2018.  We encourage all student team members, faculty advisers, and rocketry mentors to attend the banquet, but cannot accommodate other spectators.  (We will ask you to provide an update to this number closer to the competition.):</w:t>
      </w:r>
    </w:p>
    <w:p w:rsidR="0024602C" w:rsidRPr="004A7E87" w:rsidRDefault="0024602C" w:rsidP="001C09A6">
      <w:pPr>
        <w:ind w:left="720"/>
        <w:rPr>
          <w:sz w:val="24"/>
          <w:szCs w:val="24"/>
        </w:rPr>
      </w:pPr>
    </w:p>
    <w:p w:rsidR="0024602C" w:rsidRPr="004A7E87" w:rsidRDefault="00A109B4" w:rsidP="001C09A6">
      <w:pPr>
        <w:pStyle w:val="Default"/>
        <w:numPr>
          <w:ilvl w:val="0"/>
          <w:numId w:val="1"/>
        </w:numPr>
      </w:pPr>
      <w:r>
        <w:t>Names of student t</w:t>
      </w:r>
      <w:r w:rsidR="00C721AA" w:rsidRPr="004A7E87">
        <w:t>eam</w:t>
      </w:r>
      <w:r>
        <w:t xml:space="preserve"> members who might potentially</w:t>
      </w:r>
      <w:r w:rsidR="00A6581B" w:rsidRPr="004A7E87">
        <w:t xml:space="preserve"> attend </w:t>
      </w:r>
      <w:r>
        <w:t xml:space="preserve">the </w:t>
      </w:r>
      <w:r w:rsidR="00A6581B" w:rsidRPr="004A7E87">
        <w:t>competition in May (full name for each)</w:t>
      </w:r>
      <w:r>
        <w:t>.  I</w:t>
      </w:r>
      <w:r w:rsidR="00FD5F56" w:rsidRPr="004A7E87">
        <w:t>dentify the team lead</w:t>
      </w:r>
      <w:r w:rsidR="004A7E87" w:rsidRPr="004A7E87">
        <w:t xml:space="preserve"> – </w:t>
      </w:r>
      <w:r>
        <w:t xml:space="preserve">this </w:t>
      </w:r>
      <w:r w:rsidR="004A7E87" w:rsidRPr="004A7E87">
        <w:t xml:space="preserve">might be different from main student contact above – </w:t>
      </w:r>
      <w:r w:rsidR="00FD5F56" w:rsidRPr="004A7E87">
        <w:t>and include their c</w:t>
      </w:r>
      <w:r>
        <w:t>ell phone and e-mail (required).  We realize that you might not yet know exactly who will be able to make the trip, so this list might exceed the number of attendees (given above) that you actually expect at the banquet</w:t>
      </w:r>
      <w:r w:rsidR="00C721AA" w:rsidRPr="004A7E87">
        <w:t>:</w:t>
      </w:r>
    </w:p>
    <w:p w:rsidR="0024602C" w:rsidRPr="004A7E87" w:rsidRDefault="0024602C" w:rsidP="001C09A6">
      <w:pPr>
        <w:pStyle w:val="Default"/>
        <w:numPr>
          <w:ilvl w:val="1"/>
          <w:numId w:val="1"/>
        </w:numPr>
      </w:pPr>
    </w:p>
    <w:p w:rsidR="0024602C" w:rsidRPr="004A7E87" w:rsidRDefault="0024602C" w:rsidP="001C09A6">
      <w:pPr>
        <w:pStyle w:val="Default"/>
        <w:numPr>
          <w:ilvl w:val="1"/>
          <w:numId w:val="1"/>
        </w:numPr>
      </w:pPr>
    </w:p>
    <w:p w:rsidR="0024602C" w:rsidRPr="004A7E87" w:rsidRDefault="0024602C" w:rsidP="001C09A6">
      <w:pPr>
        <w:pStyle w:val="Default"/>
        <w:numPr>
          <w:ilvl w:val="1"/>
          <w:numId w:val="1"/>
        </w:numPr>
      </w:pPr>
    </w:p>
    <w:p w:rsidR="00A6581B" w:rsidRPr="004A7E87" w:rsidRDefault="00A6581B" w:rsidP="001C09A6">
      <w:pPr>
        <w:pStyle w:val="Default"/>
        <w:numPr>
          <w:ilvl w:val="1"/>
          <w:numId w:val="1"/>
        </w:numPr>
      </w:pPr>
    </w:p>
    <w:p w:rsidR="00A6581B" w:rsidRPr="004A7E87" w:rsidRDefault="00A6581B" w:rsidP="001C09A6">
      <w:pPr>
        <w:pStyle w:val="Default"/>
        <w:numPr>
          <w:ilvl w:val="1"/>
          <w:numId w:val="1"/>
        </w:numPr>
      </w:pPr>
    </w:p>
    <w:p w:rsidR="00A6581B" w:rsidRPr="004A7E87" w:rsidRDefault="00A6581B" w:rsidP="001C09A6">
      <w:pPr>
        <w:pStyle w:val="Default"/>
        <w:numPr>
          <w:ilvl w:val="1"/>
          <w:numId w:val="1"/>
        </w:numPr>
      </w:pPr>
    </w:p>
    <w:p w:rsidR="00A109B4" w:rsidRDefault="00724C7D" w:rsidP="00A109B4">
      <w:pPr>
        <w:pStyle w:val="Default"/>
        <w:numPr>
          <w:ilvl w:val="1"/>
          <w:numId w:val="1"/>
        </w:numPr>
      </w:pPr>
      <w:r w:rsidRPr="004A7E87">
        <w:t>(add more lines if need be)</w:t>
      </w:r>
    </w:p>
    <w:p w:rsidR="00A6581B" w:rsidRPr="004A7E87" w:rsidRDefault="00A6581B" w:rsidP="001C09A6">
      <w:pPr>
        <w:pStyle w:val="Default"/>
      </w:pPr>
    </w:p>
    <w:p w:rsidR="0024602C" w:rsidRPr="004A7E87" w:rsidRDefault="00A6581B" w:rsidP="001C09A6">
      <w:pPr>
        <w:pStyle w:val="Default"/>
        <w:numPr>
          <w:ilvl w:val="0"/>
          <w:numId w:val="1"/>
        </w:numPr>
      </w:pPr>
      <w:r w:rsidRPr="004A7E87">
        <w:t xml:space="preserve">Number of hotel rooms (2 </w:t>
      </w:r>
      <w:r w:rsidR="00A109B4">
        <w:t xml:space="preserve">double/queen </w:t>
      </w:r>
      <w:r w:rsidRPr="004A7E87">
        <w:t>beds in each</w:t>
      </w:r>
      <w:r w:rsidR="00A109B4">
        <w:t>, so max 4 people per room</w:t>
      </w:r>
      <w:r w:rsidR="0018126F">
        <w:t>) needed</w:t>
      </w:r>
      <w:r w:rsidRPr="004A7E87">
        <w:t xml:space="preserve"> for attending students:</w:t>
      </w:r>
    </w:p>
    <w:p w:rsidR="00A6581B" w:rsidRPr="004A7E87" w:rsidRDefault="00A6581B" w:rsidP="001C09A6">
      <w:pPr>
        <w:pStyle w:val="Default"/>
        <w:ind w:left="720"/>
      </w:pPr>
    </w:p>
    <w:p w:rsidR="00A6581B" w:rsidRPr="004A7E87" w:rsidRDefault="00A6581B" w:rsidP="001C09A6">
      <w:pPr>
        <w:pStyle w:val="Default"/>
        <w:numPr>
          <w:ilvl w:val="0"/>
          <w:numId w:val="1"/>
        </w:numPr>
      </w:pPr>
      <w:r w:rsidRPr="004A7E87">
        <w:t>Involved adults who plan to attend competition in May (</w:t>
      </w:r>
      <w:r w:rsidR="0018126F">
        <w:t xml:space="preserve">faculty </w:t>
      </w:r>
      <w:r w:rsidRPr="004A7E87">
        <w:t xml:space="preserve">adviser, </w:t>
      </w:r>
      <w:r w:rsidR="0018126F">
        <w:t xml:space="preserve">rocketry </w:t>
      </w:r>
      <w:r w:rsidRPr="004A7E87">
        <w:t xml:space="preserve">mentor, </w:t>
      </w:r>
      <w:r w:rsidR="0018126F">
        <w:t xml:space="preserve">state </w:t>
      </w:r>
      <w:r w:rsidRPr="004A7E87">
        <w:t>judge, etc.) (full name for each):</w:t>
      </w:r>
    </w:p>
    <w:p w:rsidR="00A6581B" w:rsidRPr="004A7E87" w:rsidRDefault="00A6581B" w:rsidP="001C09A6">
      <w:pPr>
        <w:pStyle w:val="Default"/>
        <w:numPr>
          <w:ilvl w:val="1"/>
          <w:numId w:val="1"/>
        </w:numPr>
      </w:pPr>
    </w:p>
    <w:p w:rsidR="00A6581B" w:rsidRPr="004A7E87" w:rsidRDefault="00A6581B" w:rsidP="001C09A6">
      <w:pPr>
        <w:pStyle w:val="Default"/>
        <w:numPr>
          <w:ilvl w:val="1"/>
          <w:numId w:val="1"/>
        </w:numPr>
      </w:pPr>
    </w:p>
    <w:p w:rsidR="00A6581B" w:rsidRPr="004A7E87" w:rsidRDefault="00724C7D" w:rsidP="001C09A6">
      <w:pPr>
        <w:pStyle w:val="Default"/>
        <w:numPr>
          <w:ilvl w:val="1"/>
          <w:numId w:val="1"/>
        </w:numPr>
      </w:pPr>
      <w:r w:rsidRPr="004A7E87">
        <w:t>(add more lines if need be)</w:t>
      </w:r>
    </w:p>
    <w:p w:rsidR="00A6581B" w:rsidRPr="004A7E87" w:rsidRDefault="00A6581B" w:rsidP="001C09A6">
      <w:pPr>
        <w:pStyle w:val="Default"/>
      </w:pPr>
    </w:p>
    <w:p w:rsidR="00A6581B" w:rsidRPr="004A7E87" w:rsidRDefault="00A6581B" w:rsidP="001C09A6">
      <w:pPr>
        <w:pStyle w:val="Default"/>
        <w:numPr>
          <w:ilvl w:val="0"/>
          <w:numId w:val="1"/>
        </w:numPr>
      </w:pPr>
      <w:r w:rsidRPr="004A7E87">
        <w:t xml:space="preserve">Number of hotel rooms (2 </w:t>
      </w:r>
      <w:r w:rsidR="00A109B4">
        <w:t xml:space="preserve">double/queen </w:t>
      </w:r>
      <w:r w:rsidR="00A109B4" w:rsidRPr="004A7E87">
        <w:t>beds in each</w:t>
      </w:r>
      <w:r w:rsidR="00A109B4">
        <w:t>, so max 4 people per room</w:t>
      </w:r>
      <w:r w:rsidR="0018126F">
        <w:t>) needed</w:t>
      </w:r>
      <w:r w:rsidRPr="004A7E87">
        <w:t xml:space="preserve"> for attending adults:</w:t>
      </w:r>
    </w:p>
    <w:p w:rsidR="00A6581B" w:rsidRPr="004A7E87" w:rsidRDefault="00A6581B" w:rsidP="001C09A6">
      <w:pPr>
        <w:pStyle w:val="Default"/>
        <w:ind w:left="720"/>
      </w:pPr>
    </w:p>
    <w:p w:rsidR="00A6581B" w:rsidRPr="004A7E87" w:rsidRDefault="00A6581B" w:rsidP="001C09A6">
      <w:pPr>
        <w:pStyle w:val="Default"/>
        <w:numPr>
          <w:ilvl w:val="0"/>
          <w:numId w:val="1"/>
        </w:numPr>
      </w:pPr>
      <w:r w:rsidRPr="004A7E87">
        <w:t>Number of addi</w:t>
      </w:r>
      <w:r w:rsidR="004A7E87">
        <w:t>tiona</w:t>
      </w:r>
      <w:r w:rsidR="0018126F">
        <w:t>l hotel rooms (if any) you expect to need</w:t>
      </w:r>
      <w:r w:rsidR="00724C7D" w:rsidRPr="004A7E87">
        <w:t xml:space="preserve"> for other spectators.  If we are unable to reserve </w:t>
      </w:r>
      <w:r w:rsidR="0018126F">
        <w:t xml:space="preserve">hotel </w:t>
      </w:r>
      <w:r w:rsidR="00724C7D" w:rsidRPr="004A7E87">
        <w:t xml:space="preserve">room blocks </w:t>
      </w:r>
      <w:r w:rsidR="0018126F">
        <w:t xml:space="preserve">large enough to accommodate </w:t>
      </w:r>
      <w:r w:rsidR="00724C7D" w:rsidRPr="004A7E87">
        <w:t>spectators</w:t>
      </w:r>
      <w:r w:rsidR="0018126F">
        <w:t>,</w:t>
      </w:r>
      <w:r w:rsidR="00724C7D" w:rsidRPr="004A7E87">
        <w:t xml:space="preserve"> we will circulate recommendations about other hotels where they might stay.</w:t>
      </w:r>
    </w:p>
    <w:p w:rsidR="00A6581B" w:rsidRPr="004A7E87" w:rsidRDefault="00A6581B" w:rsidP="001C09A6">
      <w:pPr>
        <w:pStyle w:val="ListParagraph"/>
        <w:rPr>
          <w:sz w:val="24"/>
          <w:szCs w:val="24"/>
        </w:rPr>
      </w:pPr>
    </w:p>
    <w:p w:rsidR="00724C7D" w:rsidRPr="004A7E87" w:rsidRDefault="00A6581B" w:rsidP="00135D70">
      <w:pPr>
        <w:pStyle w:val="Default"/>
        <w:numPr>
          <w:ilvl w:val="0"/>
          <w:numId w:val="1"/>
        </w:numPr>
      </w:pPr>
      <w:r w:rsidRPr="004A7E87">
        <w:t xml:space="preserve">The default number of nights is </w:t>
      </w:r>
      <w:r w:rsidRPr="004A7E87">
        <w:rPr>
          <w:b/>
        </w:rPr>
        <w:t>two</w:t>
      </w:r>
      <w:r w:rsidRPr="004A7E87">
        <w:t xml:space="preserve"> – a</w:t>
      </w:r>
      <w:r w:rsidR="00A21AE4" w:rsidRPr="004A7E87">
        <w:t>rrive by ear</w:t>
      </w:r>
      <w:r w:rsidR="00217EDF" w:rsidRPr="004A7E87">
        <w:t>ly afternoon on Saturday, May 19, 2018</w:t>
      </w:r>
      <w:r w:rsidR="001C09A6" w:rsidRPr="004A7E87">
        <w:t>;</w:t>
      </w:r>
      <w:r w:rsidRPr="004A7E87">
        <w:t xml:space="preserve"> do oral pr</w:t>
      </w:r>
      <w:r w:rsidR="001C09A6" w:rsidRPr="004A7E87">
        <w:t>esentations and spend the night;</w:t>
      </w:r>
      <w:r w:rsidR="00217EDF" w:rsidRPr="004A7E87">
        <w:t xml:space="preserve"> fly rockets on Sunday, May 20, 2018</w:t>
      </w:r>
      <w:r w:rsidR="001C09A6" w:rsidRPr="004A7E87">
        <w:t xml:space="preserve"> (weather permitting);</w:t>
      </w:r>
      <w:r w:rsidRPr="004A7E87">
        <w:t xml:space="preserve"> attend </w:t>
      </w:r>
      <w:r w:rsidR="00135D70" w:rsidRPr="004A7E87">
        <w:t>an evening event</w:t>
      </w:r>
      <w:r w:rsidRPr="004A7E87">
        <w:t xml:space="preserve"> </w:t>
      </w:r>
      <w:r w:rsidR="00135D70" w:rsidRPr="004A7E87">
        <w:t>then</w:t>
      </w:r>
      <w:r w:rsidR="001C09A6" w:rsidRPr="004A7E87">
        <w:t xml:space="preserve"> spend a second night; </w:t>
      </w:r>
      <w:r w:rsidR="00A21AE4" w:rsidRPr="004A7E87">
        <w:t>fly rockets on Mon</w:t>
      </w:r>
      <w:r w:rsidRPr="004A7E87">
        <w:t>day</w:t>
      </w:r>
      <w:r w:rsidR="00217EDF" w:rsidRPr="004A7E87">
        <w:t>, May 21, 2018</w:t>
      </w:r>
      <w:r w:rsidRPr="004A7E87">
        <w:t xml:space="preserve"> </w:t>
      </w:r>
      <w:r w:rsidR="001C09A6" w:rsidRPr="004A7E87">
        <w:t>(if weather is</w:t>
      </w:r>
      <w:r w:rsidR="00A21AE4" w:rsidRPr="004A7E87">
        <w:t xml:space="preserve"> poor on Sun</w:t>
      </w:r>
      <w:r w:rsidR="001C09A6" w:rsidRPr="004A7E87">
        <w:t>day);</w:t>
      </w:r>
      <w:r w:rsidR="00217EDF" w:rsidRPr="004A7E87">
        <w:t xml:space="preserve"> depart on Monday, May 21, 2018</w:t>
      </w:r>
      <w:r w:rsidR="00135D70" w:rsidRPr="004A7E87">
        <w:t xml:space="preserve"> (regardless of flight date)</w:t>
      </w:r>
      <w:r w:rsidRPr="004A7E87">
        <w:t>.</w:t>
      </w:r>
      <w:r w:rsidR="00724C7D" w:rsidRPr="004A7E87">
        <w:t xml:space="preserve">  If you would like hotel rooms for anything other than this de</w:t>
      </w:r>
      <w:r w:rsidR="004A7E87" w:rsidRPr="004A7E87">
        <w:t>fault plan, please explain</w:t>
      </w:r>
      <w:r w:rsidR="00724C7D" w:rsidRPr="004A7E87">
        <w:t xml:space="preserve">.  Note – we would like </w:t>
      </w:r>
      <w:r w:rsidR="00724C7D" w:rsidRPr="004A7E87">
        <w:rPr>
          <w:u w:val="single"/>
        </w:rPr>
        <w:t>all</w:t>
      </w:r>
      <w:r w:rsidR="00724C7D" w:rsidRPr="004A7E87">
        <w:t xml:space="preserve"> teams to plan to stay</w:t>
      </w:r>
      <w:r w:rsidR="001C09A6" w:rsidRPr="004A7E87">
        <w:t xml:space="preserve"> in the area </w:t>
      </w:r>
      <w:r w:rsidR="001C09A6" w:rsidRPr="004A7E87">
        <w:lastRenderedPageBreak/>
        <w:t>(preferably in our hotel room blocks)</w:t>
      </w:r>
      <w:r w:rsidR="00217EDF" w:rsidRPr="004A7E87">
        <w:t xml:space="preserve"> over the night of May 20</w:t>
      </w:r>
      <w:r w:rsidR="001C09A6" w:rsidRPr="004A7E87">
        <w:t xml:space="preserve">, just in case we need to shift to the alternative launch date.  </w:t>
      </w:r>
      <w:r w:rsidR="00135D70" w:rsidRPr="004A7E87">
        <w:t>We plan to</w:t>
      </w:r>
      <w:r w:rsidR="001C09A6" w:rsidRPr="004A7E87">
        <w:t xml:space="preserve"> have </w:t>
      </w:r>
      <w:r w:rsidR="00135D70" w:rsidRPr="004A7E87">
        <w:t xml:space="preserve">an </w:t>
      </w:r>
      <w:r w:rsidR="001C09A6" w:rsidRPr="004A7E87">
        <w:t xml:space="preserve">evening social </w:t>
      </w:r>
      <w:r w:rsidR="00135D70" w:rsidRPr="004A7E87">
        <w:t>event</w:t>
      </w:r>
      <w:r w:rsidR="001C09A6" w:rsidRPr="004A7E87">
        <w:t xml:space="preserve"> </w:t>
      </w:r>
      <w:r w:rsidR="00A21AE4" w:rsidRPr="004A7E87">
        <w:t>on Sun</w:t>
      </w:r>
      <w:r w:rsidR="00135D70" w:rsidRPr="004A7E87">
        <w:t xml:space="preserve">day, </w:t>
      </w:r>
      <w:r w:rsidR="001C09A6" w:rsidRPr="004A7E87">
        <w:t xml:space="preserve">May </w:t>
      </w:r>
      <w:r w:rsidR="00217EDF" w:rsidRPr="004A7E87">
        <w:t>20</w:t>
      </w:r>
      <w:r w:rsidR="00135D70" w:rsidRPr="004A7E87">
        <w:t>, regardless of whether or not we were able to fly on that day</w:t>
      </w:r>
      <w:r w:rsidR="001C09A6" w:rsidRPr="004A7E87">
        <w:t>.</w:t>
      </w:r>
      <w:r w:rsidR="00135D70" w:rsidRPr="004A7E87">
        <w:t xml:space="preserve">  If we are unable </w:t>
      </w:r>
      <w:r w:rsidR="00A21AE4" w:rsidRPr="004A7E87">
        <w:t xml:space="preserve">to fly on </w:t>
      </w:r>
      <w:r w:rsidR="00A21AE4" w:rsidRPr="004A7E87">
        <w:rPr>
          <w:u w:val="single"/>
        </w:rPr>
        <w:t>both</w:t>
      </w:r>
      <w:r w:rsidR="00217EDF" w:rsidRPr="004A7E87">
        <w:t xml:space="preserve"> May 20 and May 21</w:t>
      </w:r>
      <w:r w:rsidR="00135D70" w:rsidRPr="004A7E87">
        <w:t xml:space="preserve"> we will announce alternative plans for completing the competition (probably flying at your home field and sending in flight evidence for judging).</w:t>
      </w:r>
    </w:p>
    <w:sectPr w:rsidR="00724C7D" w:rsidRPr="004A7E87" w:rsidSect="0011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D21F4"/>
    <w:multiLevelType w:val="hybridMultilevel"/>
    <w:tmpl w:val="18FA8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AA"/>
    <w:rsid w:val="000D1661"/>
    <w:rsid w:val="0011387F"/>
    <w:rsid w:val="00135D70"/>
    <w:rsid w:val="0018126F"/>
    <w:rsid w:val="001C09A6"/>
    <w:rsid w:val="00217EDF"/>
    <w:rsid w:val="0024602C"/>
    <w:rsid w:val="00295590"/>
    <w:rsid w:val="003D7AEA"/>
    <w:rsid w:val="003E05E8"/>
    <w:rsid w:val="003E56DC"/>
    <w:rsid w:val="00451A25"/>
    <w:rsid w:val="004A7E87"/>
    <w:rsid w:val="006F7FAE"/>
    <w:rsid w:val="00724C7D"/>
    <w:rsid w:val="00891711"/>
    <w:rsid w:val="009E496E"/>
    <w:rsid w:val="00A109B4"/>
    <w:rsid w:val="00A21AE4"/>
    <w:rsid w:val="00A6581B"/>
    <w:rsid w:val="00B34211"/>
    <w:rsid w:val="00C40465"/>
    <w:rsid w:val="00C721AA"/>
    <w:rsid w:val="00CD4566"/>
    <w:rsid w:val="00F53466"/>
    <w:rsid w:val="00FD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4914"/>
  <w15:docId w15:val="{5AEE2AB9-7878-4629-9CF1-32B9B61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21A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4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88FAB071</Template>
  <TotalTime>20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flate001</dc:creator>
  <cp:keywords/>
  <dc:description/>
  <cp:lastModifiedBy>James A Flaten</cp:lastModifiedBy>
  <cp:revision>5</cp:revision>
  <dcterms:created xsi:type="dcterms:W3CDTF">2018-02-05T22:27:00Z</dcterms:created>
  <dcterms:modified xsi:type="dcterms:W3CDTF">2018-02-08T14:23:00Z</dcterms:modified>
</cp:coreProperties>
</file>